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A53D" w14:textId="77777777" w:rsidR="005E29BC" w:rsidRDefault="005E29BC" w:rsidP="005E29BC">
      <w:pPr>
        <w:pStyle w:val="Kopfzeile"/>
        <w:tabs>
          <w:tab w:val="clear" w:pos="4536"/>
          <w:tab w:val="clear" w:pos="9072"/>
          <w:tab w:val="left" w:pos="1701"/>
          <w:tab w:val="left" w:pos="3402"/>
          <w:tab w:val="left" w:pos="5103"/>
          <w:tab w:val="left" w:pos="6804"/>
          <w:tab w:val="left" w:pos="8505"/>
        </w:tabs>
        <w:outlineLvl w:val="0"/>
        <w:rPr>
          <w:b/>
          <w:sz w:val="32"/>
          <w:u w:val="single"/>
        </w:rPr>
      </w:pPr>
    </w:p>
    <w:p w14:paraId="0E7E14B1" w14:textId="77777777" w:rsidR="003B39A1" w:rsidRDefault="005C723B" w:rsidP="005E29BC">
      <w:pPr>
        <w:pStyle w:val="Kopfzeile"/>
        <w:tabs>
          <w:tab w:val="clear" w:pos="4536"/>
          <w:tab w:val="clear" w:pos="9072"/>
          <w:tab w:val="left" w:pos="1701"/>
          <w:tab w:val="left" w:pos="3402"/>
          <w:tab w:val="left" w:pos="5103"/>
          <w:tab w:val="left" w:pos="6804"/>
          <w:tab w:val="left" w:pos="8505"/>
        </w:tabs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>Beitrittserklärung</w:t>
      </w:r>
      <w:r w:rsidR="005E29BC" w:rsidRPr="005E29BC">
        <w:rPr>
          <w:b/>
          <w:sz w:val="32"/>
        </w:rPr>
        <w:tab/>
      </w:r>
    </w:p>
    <w:p w14:paraId="15EC83C6" w14:textId="77777777" w:rsidR="003B39A1" w:rsidRDefault="001C7CF4" w:rsidP="001C7CF4">
      <w:pPr>
        <w:pStyle w:val="Kopfzeile"/>
        <w:tabs>
          <w:tab w:val="clear" w:pos="4536"/>
          <w:tab w:val="clear" w:pos="9072"/>
          <w:tab w:val="left" w:pos="7608"/>
        </w:tabs>
        <w:rPr>
          <w:b/>
          <w:sz w:val="24"/>
        </w:rPr>
      </w:pPr>
      <w:r>
        <w:rPr>
          <w:b/>
          <w:sz w:val="24"/>
        </w:rPr>
        <w:tab/>
      </w:r>
    </w:p>
    <w:p w14:paraId="2D88029F" w14:textId="77777777" w:rsidR="00AF6E70" w:rsidRDefault="00AF6E70">
      <w:pPr>
        <w:pStyle w:val="Kopfzeile"/>
        <w:tabs>
          <w:tab w:val="clear" w:pos="4536"/>
          <w:tab w:val="clear" w:pos="9072"/>
          <w:tab w:val="left" w:pos="1701"/>
          <w:tab w:val="left" w:pos="3402"/>
          <w:tab w:val="left" w:pos="5103"/>
          <w:tab w:val="left" w:pos="6804"/>
          <w:tab w:val="left" w:pos="8505"/>
        </w:tabs>
      </w:pPr>
    </w:p>
    <w:p w14:paraId="109435E1" w14:textId="6539E401" w:rsidR="00A27D4C" w:rsidRPr="00A27D4C" w:rsidRDefault="000E09EF" w:rsidP="00A27D4C">
      <w:pPr>
        <w:tabs>
          <w:tab w:val="left" w:pos="-720"/>
        </w:tabs>
        <w:suppressAutoHyphens/>
        <w:spacing w:line="276" w:lineRule="auto"/>
        <w:jc w:val="both"/>
        <w:rPr>
          <w:rFonts w:cs="Arial"/>
          <w:spacing w:val="-3"/>
          <w:szCs w:val="22"/>
        </w:rPr>
      </w:pPr>
      <w:r>
        <w:t xml:space="preserve">Hiermit erklären wir den Beitritt </w:t>
      </w:r>
      <w:r w:rsidR="005751AC">
        <w:t xml:space="preserve">zur </w:t>
      </w:r>
      <w:r w:rsidR="00504874">
        <w:t>Caritas Suchthilfe</w:t>
      </w:r>
      <w:r w:rsidR="00A27D4C">
        <w:t xml:space="preserve"> - </w:t>
      </w:r>
      <w:r w:rsidR="00504874">
        <w:t xml:space="preserve">CaSu - </w:t>
      </w:r>
      <w:r w:rsidR="00A27D4C" w:rsidRPr="00A27D4C">
        <w:rPr>
          <w:rFonts w:cs="Arial"/>
          <w:spacing w:val="-3"/>
          <w:szCs w:val="22"/>
        </w:rPr>
        <w:t>Bundesarbeitsgemeinschaft der Suchthilfeeinrichtungen im Deutschen Caritasverband</w:t>
      </w:r>
      <w:r w:rsidR="0096395E">
        <w:rPr>
          <w:rFonts w:cs="Arial"/>
          <w:spacing w:val="-3"/>
          <w:szCs w:val="22"/>
        </w:rPr>
        <w:t xml:space="preserve"> e.V.</w:t>
      </w:r>
    </w:p>
    <w:p w14:paraId="0CED38B6" w14:textId="20E3B489" w:rsidR="009F5D20" w:rsidRDefault="009F5D20">
      <w:pPr>
        <w:pStyle w:val="Kopfzeile"/>
        <w:tabs>
          <w:tab w:val="clear" w:pos="4536"/>
          <w:tab w:val="clear" w:pos="9072"/>
          <w:tab w:val="left" w:pos="1701"/>
          <w:tab w:val="left" w:pos="3402"/>
          <w:tab w:val="left" w:pos="5103"/>
          <w:tab w:val="left" w:pos="6804"/>
          <w:tab w:val="left" w:pos="8505"/>
        </w:tabs>
      </w:pPr>
    </w:p>
    <w:p w14:paraId="03A55CB0" w14:textId="77777777" w:rsidR="00AF6E70" w:rsidRDefault="00AF6E70">
      <w:pPr>
        <w:pStyle w:val="Kopfzeile"/>
        <w:tabs>
          <w:tab w:val="clear" w:pos="4536"/>
          <w:tab w:val="clear" w:pos="9072"/>
          <w:tab w:val="left" w:pos="1701"/>
          <w:tab w:val="left" w:pos="3402"/>
          <w:tab w:val="left" w:pos="5103"/>
          <w:tab w:val="left" w:pos="6804"/>
          <w:tab w:val="left" w:pos="8505"/>
        </w:tabs>
      </w:pPr>
    </w:p>
    <w:p w14:paraId="696E7570" w14:textId="295E0DA2" w:rsidR="0096395E" w:rsidRPr="0096395E" w:rsidRDefault="0079608A" w:rsidP="0096395E">
      <w:pPr>
        <w:pStyle w:val="Kopfzeile"/>
        <w:tabs>
          <w:tab w:val="clear" w:pos="4536"/>
          <w:tab w:val="clear" w:pos="9072"/>
          <w:tab w:val="left" w:pos="1276"/>
          <w:tab w:val="left" w:pos="3119"/>
          <w:tab w:val="left" w:pos="5103"/>
          <w:tab w:val="left" w:pos="6804"/>
          <w:tab w:val="left" w:pos="8505"/>
        </w:tabs>
        <w:rPr>
          <w:b/>
          <w:bCs/>
        </w:rPr>
      </w:pPr>
      <w:r>
        <w:rPr>
          <w:b/>
          <w:bCs/>
        </w:rPr>
        <w:t xml:space="preserve">Achtung: </w:t>
      </w:r>
      <w:r w:rsidR="0096395E" w:rsidRPr="0096395E">
        <w:rPr>
          <w:b/>
          <w:bCs/>
        </w:rPr>
        <w:t xml:space="preserve">Für die Anmeldung </w:t>
      </w:r>
      <w:r>
        <w:rPr>
          <w:b/>
          <w:bCs/>
        </w:rPr>
        <w:t>mehrerer</w:t>
      </w:r>
      <w:r w:rsidR="0096395E" w:rsidRPr="0096395E">
        <w:rPr>
          <w:b/>
          <w:bCs/>
        </w:rPr>
        <w:t xml:space="preserve"> Einrichtungen aus Ihrem Träger nutzen Sie bitte eine weitere Beitrittserklärung</w:t>
      </w:r>
    </w:p>
    <w:p w14:paraId="79E172BF" w14:textId="6647BEC5" w:rsidR="003B39A1" w:rsidRDefault="00E154E5" w:rsidP="00E154E5">
      <w:pPr>
        <w:pStyle w:val="Kopfzeile"/>
        <w:tabs>
          <w:tab w:val="clear" w:pos="4536"/>
          <w:tab w:val="clear" w:pos="9072"/>
          <w:tab w:val="left" w:pos="1701"/>
          <w:tab w:val="left" w:pos="3402"/>
          <w:tab w:val="left" w:pos="5103"/>
          <w:tab w:val="left" w:pos="6804"/>
          <w:tab w:val="left" w:pos="8505"/>
        </w:tabs>
        <w:rPr>
          <w:i/>
        </w:rPr>
      </w:pPr>
      <w:r>
        <w:rPr>
          <w:i/>
        </w:rPr>
        <w:tab/>
      </w:r>
    </w:p>
    <w:p w14:paraId="58FC0D09" w14:textId="77777777" w:rsidR="003B39A1" w:rsidRDefault="003B39A1">
      <w:pPr>
        <w:pStyle w:val="Kopfzeile"/>
        <w:tabs>
          <w:tab w:val="clear" w:pos="4536"/>
          <w:tab w:val="clear" w:pos="9072"/>
          <w:tab w:val="left" w:pos="1701"/>
          <w:tab w:val="left" w:pos="3402"/>
          <w:tab w:val="left" w:pos="5103"/>
          <w:tab w:val="left" w:pos="6804"/>
          <w:tab w:val="left" w:pos="8505"/>
        </w:tabs>
      </w:pPr>
    </w:p>
    <w:p w14:paraId="588CF1A7" w14:textId="77777777" w:rsidR="003B39A1" w:rsidRDefault="00AF6E70">
      <w:pPr>
        <w:pStyle w:val="Kopfzeile"/>
        <w:tabs>
          <w:tab w:val="clear" w:pos="4536"/>
          <w:tab w:val="clear" w:pos="9072"/>
          <w:tab w:val="left" w:pos="1276"/>
          <w:tab w:val="left" w:pos="1701"/>
          <w:tab w:val="left" w:pos="3402"/>
          <w:tab w:val="left" w:pos="5103"/>
          <w:tab w:val="left" w:pos="6804"/>
          <w:tab w:val="left" w:pos="8505"/>
        </w:tabs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t>Träger</w:t>
      </w:r>
      <w:r w:rsidR="003B39A1">
        <w:rPr>
          <w:b/>
          <w:u w:val="single"/>
        </w:rPr>
        <w:t>:</w:t>
      </w:r>
    </w:p>
    <w:p w14:paraId="321F7646" w14:textId="77777777" w:rsidR="003B39A1" w:rsidRDefault="003B39A1">
      <w:pPr>
        <w:pStyle w:val="Kopfzeile"/>
        <w:tabs>
          <w:tab w:val="clear" w:pos="4536"/>
          <w:tab w:val="clear" w:pos="9072"/>
          <w:tab w:val="left" w:pos="1276"/>
          <w:tab w:val="left" w:pos="1701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ab/>
        <w:t>Name:</w:t>
      </w:r>
      <w:r>
        <w:tab/>
        <w:t>.....................................................................................................</w:t>
      </w:r>
    </w:p>
    <w:p w14:paraId="7C0936C4" w14:textId="77777777" w:rsidR="003B39A1" w:rsidRDefault="003B39A1">
      <w:pPr>
        <w:pStyle w:val="Kopfzeile"/>
        <w:tabs>
          <w:tab w:val="clear" w:pos="4536"/>
          <w:tab w:val="clear" w:pos="9072"/>
          <w:tab w:val="left" w:pos="1701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ab/>
      </w:r>
      <w:r>
        <w:tab/>
        <w:t>.....................................................................................................</w:t>
      </w:r>
    </w:p>
    <w:p w14:paraId="0886E728" w14:textId="77777777" w:rsidR="003B39A1" w:rsidRDefault="003B39A1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ab/>
        <w:t>Straße/Nr.:</w:t>
      </w:r>
      <w:r>
        <w:tab/>
        <w:t>.....................................................................................................</w:t>
      </w:r>
    </w:p>
    <w:p w14:paraId="3A5E9703" w14:textId="77777777" w:rsidR="003B39A1" w:rsidRDefault="003B39A1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ab/>
        <w:t>PLZ/Ort:</w:t>
      </w:r>
      <w:r>
        <w:tab/>
        <w:t>.....................................................................................................</w:t>
      </w:r>
    </w:p>
    <w:p w14:paraId="3C853631" w14:textId="261A124E" w:rsidR="003B39A1" w:rsidRDefault="003B39A1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ab/>
        <w:t>Telefon:</w:t>
      </w:r>
      <w:r>
        <w:tab/>
        <w:t>.....................................................................................................</w:t>
      </w:r>
    </w:p>
    <w:p w14:paraId="5D7CCC6B" w14:textId="07F42F38" w:rsidR="003B39A1" w:rsidRDefault="003B39A1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ab/>
      </w:r>
    </w:p>
    <w:p w14:paraId="3B777EE8" w14:textId="6A468591" w:rsidR="0096395E" w:rsidRDefault="003B39A1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ab/>
        <w:t>verantw. Leiter/in:</w:t>
      </w:r>
      <w:r>
        <w:tab/>
        <w:t>.....................................................................................................</w:t>
      </w:r>
      <w:r w:rsidR="0096395E">
        <w:t xml:space="preserve"> </w:t>
      </w:r>
    </w:p>
    <w:p w14:paraId="2ABF7F8C" w14:textId="2E7EE870" w:rsidR="0096395E" w:rsidRDefault="0096395E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ab/>
        <w:t>E-Mail:</w:t>
      </w:r>
      <w:r>
        <w:tab/>
        <w:t>.....................................................................................................</w:t>
      </w:r>
    </w:p>
    <w:p w14:paraId="7BA7DF56" w14:textId="77777777" w:rsidR="003B39A1" w:rsidRDefault="00971E82">
      <w:pPr>
        <w:pStyle w:val="Kopfzeile"/>
        <w:tabs>
          <w:tab w:val="clear" w:pos="4536"/>
          <w:tab w:val="clear" w:pos="9072"/>
          <w:tab w:val="left" w:pos="1276"/>
          <w:tab w:val="left" w:pos="3119"/>
          <w:tab w:val="left" w:pos="5103"/>
          <w:tab w:val="left" w:pos="6804"/>
          <w:tab w:val="left" w:pos="8505"/>
        </w:tabs>
        <w:spacing w:line="360" w:lineRule="auto"/>
      </w:pPr>
      <w:r>
        <w:tab/>
      </w:r>
    </w:p>
    <w:p w14:paraId="722FF115" w14:textId="77777777" w:rsidR="003B39A1" w:rsidRDefault="003B39A1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</w:pPr>
    </w:p>
    <w:p w14:paraId="3440A2CC" w14:textId="77777777" w:rsidR="00B80146" w:rsidRDefault="003B39A1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  <w:rPr>
          <w:b/>
          <w:u w:val="single"/>
        </w:rPr>
      </w:pPr>
      <w:r>
        <w:rPr>
          <w:b/>
          <w:u w:val="single"/>
        </w:rPr>
        <w:t>Einrichtung:</w:t>
      </w:r>
    </w:p>
    <w:p w14:paraId="2EB242CE" w14:textId="77777777" w:rsidR="003B39A1" w:rsidRDefault="003B39A1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  <w:rPr>
          <w:b/>
          <w:u w:val="single"/>
        </w:rPr>
      </w:pPr>
      <w:r>
        <w:tab/>
      </w:r>
    </w:p>
    <w:p w14:paraId="07B99262" w14:textId="77777777" w:rsidR="00AF6E70" w:rsidRDefault="00AF6E70" w:rsidP="00AF6E70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ab/>
        <w:t>Name:</w:t>
      </w:r>
      <w:r>
        <w:tab/>
        <w:t>.....................................................................................................</w:t>
      </w:r>
    </w:p>
    <w:p w14:paraId="41E3F328" w14:textId="3F09563B" w:rsidR="005A5096" w:rsidRDefault="005A5096" w:rsidP="00AF6E70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ab/>
        <w:t>Art der Einrichtung:</w:t>
      </w:r>
      <w:r>
        <w:tab/>
      </w:r>
      <w:r>
        <w:t>............................................................................................</w:t>
      </w:r>
      <w:r>
        <w:t>.......</w:t>
      </w:r>
    </w:p>
    <w:p w14:paraId="67AA6CDE" w14:textId="1C0AD2E0" w:rsidR="005A5096" w:rsidRDefault="005A5096" w:rsidP="00AF6E70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ab/>
        <w:t xml:space="preserve">Anzahl der </w:t>
      </w:r>
      <w:proofErr w:type="gramStart"/>
      <w:r>
        <w:t>Mitarbeitenden:…</w:t>
      </w:r>
      <w:proofErr w:type="gramEnd"/>
      <w:r>
        <w:t>……………………………………………………………….</w:t>
      </w:r>
    </w:p>
    <w:p w14:paraId="75318042" w14:textId="77777777" w:rsidR="00AF6E70" w:rsidRDefault="00AF6E70" w:rsidP="00AF6E70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ab/>
        <w:t>Straße/Nr.:</w:t>
      </w:r>
      <w:r>
        <w:tab/>
        <w:t>.....................................................................................................</w:t>
      </w:r>
    </w:p>
    <w:p w14:paraId="071248D5" w14:textId="77777777" w:rsidR="00AF6E70" w:rsidRDefault="00AF6E70" w:rsidP="00AF6E70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ab/>
        <w:t>PLZ/Ort:</w:t>
      </w:r>
      <w:r>
        <w:tab/>
        <w:t>.....................................................................................................</w:t>
      </w:r>
    </w:p>
    <w:p w14:paraId="6380D9BC" w14:textId="77777777" w:rsidR="00AF6E70" w:rsidRDefault="00AF6E70" w:rsidP="00AF6E70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ab/>
        <w:t>Telefon:</w:t>
      </w:r>
      <w:r>
        <w:tab/>
        <w:t>.....................................................................................................</w:t>
      </w:r>
    </w:p>
    <w:p w14:paraId="3A759A45" w14:textId="13278206" w:rsidR="00AF6E70" w:rsidRDefault="00AF6E70" w:rsidP="00AF6E70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ab/>
      </w:r>
      <w:r w:rsidR="0096395E">
        <w:t xml:space="preserve">Allgemeine E-Mail: </w:t>
      </w:r>
      <w:r w:rsidR="0096395E">
        <w:tab/>
        <w:t>....................................................................................................</w:t>
      </w:r>
    </w:p>
    <w:p w14:paraId="7981B5A4" w14:textId="77777777" w:rsidR="0096395E" w:rsidRDefault="0096395E" w:rsidP="00AF6E70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</w:pPr>
    </w:p>
    <w:p w14:paraId="28D1E873" w14:textId="510C8A65" w:rsidR="0096395E" w:rsidRDefault="00AF6E70" w:rsidP="00AF6E70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ab/>
        <w:t>verantw. Leiter/in:</w:t>
      </w:r>
      <w:r>
        <w:tab/>
        <w:t>.....................................................................................................</w:t>
      </w:r>
    </w:p>
    <w:p w14:paraId="6DB3DE4B" w14:textId="7AAB1E58" w:rsidR="0096395E" w:rsidRDefault="0096395E" w:rsidP="0096395E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ab/>
        <w:t>E-Mail der Leitung:</w:t>
      </w:r>
      <w:r w:rsidRPr="0096395E">
        <w:t xml:space="preserve"> </w:t>
      </w:r>
      <w:r>
        <w:tab/>
        <w:t>...................................................................................................</w:t>
      </w:r>
    </w:p>
    <w:p w14:paraId="61EBD254" w14:textId="2863D357" w:rsidR="0096395E" w:rsidRDefault="0096395E" w:rsidP="00AF6E70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  <w:rPr>
          <w:b/>
        </w:rPr>
      </w:pPr>
    </w:p>
    <w:p w14:paraId="03ACC57B" w14:textId="77777777" w:rsidR="00AF6E70" w:rsidRDefault="00AF6E70" w:rsidP="00AF6E70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outlineLvl w:val="0"/>
        <w:rPr>
          <w:b/>
          <w:u w:val="single"/>
        </w:rPr>
      </w:pPr>
    </w:p>
    <w:p w14:paraId="1620BE2D" w14:textId="77777777" w:rsidR="00AF6E70" w:rsidRDefault="00AF6E70" w:rsidP="00AF6E70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outlineLvl w:val="0"/>
        <w:rPr>
          <w:b/>
          <w:u w:val="single"/>
        </w:rPr>
      </w:pPr>
    </w:p>
    <w:p w14:paraId="012C8A8F" w14:textId="77777777" w:rsidR="00AF6E70" w:rsidRDefault="00AF6E70" w:rsidP="00AF6E70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outlineLvl w:val="0"/>
        <w:rPr>
          <w:b/>
          <w:u w:val="single"/>
        </w:rPr>
      </w:pPr>
    </w:p>
    <w:p w14:paraId="24CC4AFF" w14:textId="77777777" w:rsidR="00AF6E70" w:rsidRPr="00AF6E70" w:rsidRDefault="00AF6E70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  <w:outlineLvl w:val="0"/>
      </w:pPr>
    </w:p>
    <w:p w14:paraId="4C65D135" w14:textId="77777777" w:rsidR="003B39A1" w:rsidRDefault="003B39A1">
      <w:pPr>
        <w:pStyle w:val="Kopfzeile"/>
        <w:tabs>
          <w:tab w:val="clear" w:pos="4536"/>
          <w:tab w:val="clear" w:pos="9072"/>
          <w:tab w:val="left" w:pos="1276"/>
          <w:tab w:val="left" w:pos="3119"/>
          <w:tab w:val="left" w:pos="5103"/>
          <w:tab w:val="left" w:pos="6804"/>
          <w:tab w:val="left" w:pos="8505"/>
        </w:tabs>
      </w:pPr>
    </w:p>
    <w:p w14:paraId="7917C8E9" w14:textId="77777777" w:rsidR="00DF6B5A" w:rsidRDefault="00DF6B5A">
      <w:pPr>
        <w:pStyle w:val="Kopfzeile"/>
        <w:tabs>
          <w:tab w:val="clear" w:pos="4536"/>
          <w:tab w:val="clear" w:pos="9072"/>
          <w:tab w:val="left" w:pos="1276"/>
          <w:tab w:val="left" w:pos="3119"/>
          <w:tab w:val="left" w:pos="5103"/>
          <w:tab w:val="left" w:pos="6804"/>
          <w:tab w:val="left" w:pos="8505"/>
        </w:tabs>
      </w:pPr>
    </w:p>
    <w:p w14:paraId="20839552" w14:textId="77777777" w:rsidR="002B5C1E" w:rsidRDefault="002B5C1E">
      <w:pPr>
        <w:pStyle w:val="Kopfzeile"/>
        <w:tabs>
          <w:tab w:val="clear" w:pos="4536"/>
          <w:tab w:val="clear" w:pos="9072"/>
          <w:tab w:val="left" w:pos="1276"/>
          <w:tab w:val="left" w:pos="3119"/>
          <w:tab w:val="left" w:pos="5103"/>
          <w:tab w:val="left" w:pos="6804"/>
          <w:tab w:val="left" w:pos="8505"/>
        </w:tabs>
      </w:pPr>
    </w:p>
    <w:p w14:paraId="73043C3C" w14:textId="77777777" w:rsidR="002B5C1E" w:rsidRDefault="002B5C1E">
      <w:pPr>
        <w:pStyle w:val="Kopfzeile"/>
        <w:tabs>
          <w:tab w:val="clear" w:pos="4536"/>
          <w:tab w:val="clear" w:pos="9072"/>
          <w:tab w:val="left" w:pos="1276"/>
          <w:tab w:val="left" w:pos="3119"/>
          <w:tab w:val="left" w:pos="5103"/>
          <w:tab w:val="left" w:pos="6804"/>
          <w:tab w:val="left" w:pos="8505"/>
        </w:tabs>
      </w:pPr>
    </w:p>
    <w:p w14:paraId="2AB982C4" w14:textId="77777777" w:rsidR="0096395E" w:rsidRDefault="0096395E">
      <w:pPr>
        <w:pStyle w:val="Kopfzeile"/>
        <w:tabs>
          <w:tab w:val="clear" w:pos="4536"/>
          <w:tab w:val="clear" w:pos="9072"/>
          <w:tab w:val="left" w:pos="1276"/>
          <w:tab w:val="left" w:pos="3119"/>
          <w:tab w:val="left" w:pos="5103"/>
          <w:tab w:val="left" w:pos="6804"/>
          <w:tab w:val="left" w:pos="8505"/>
        </w:tabs>
      </w:pPr>
    </w:p>
    <w:p w14:paraId="54DEADCC" w14:textId="7A06F9AB" w:rsidR="0096395E" w:rsidRPr="0096395E" w:rsidRDefault="0096395E">
      <w:pPr>
        <w:pStyle w:val="Kopfzeile"/>
        <w:tabs>
          <w:tab w:val="clear" w:pos="4536"/>
          <w:tab w:val="clear" w:pos="9072"/>
          <w:tab w:val="left" w:pos="1276"/>
          <w:tab w:val="left" w:pos="3119"/>
          <w:tab w:val="left" w:pos="5103"/>
          <w:tab w:val="left" w:pos="6804"/>
          <w:tab w:val="left" w:pos="8505"/>
        </w:tabs>
        <w:rPr>
          <w:b/>
          <w:bCs/>
        </w:rPr>
      </w:pPr>
      <w:r w:rsidRPr="0096395E">
        <w:rPr>
          <w:b/>
          <w:bCs/>
        </w:rPr>
        <w:t>Rechnungsadresse für die ange</w:t>
      </w:r>
      <w:r>
        <w:rPr>
          <w:b/>
          <w:bCs/>
        </w:rPr>
        <w:t>meldete</w:t>
      </w:r>
      <w:r w:rsidRPr="0096395E">
        <w:rPr>
          <w:b/>
          <w:bCs/>
        </w:rPr>
        <w:t xml:space="preserve"> Einrichtung:</w:t>
      </w:r>
    </w:p>
    <w:p w14:paraId="0892E281" w14:textId="77777777" w:rsidR="0096395E" w:rsidRDefault="0096395E">
      <w:pPr>
        <w:pStyle w:val="Kopfzeile"/>
        <w:tabs>
          <w:tab w:val="clear" w:pos="4536"/>
          <w:tab w:val="clear" w:pos="9072"/>
          <w:tab w:val="left" w:pos="1276"/>
          <w:tab w:val="left" w:pos="3119"/>
          <w:tab w:val="left" w:pos="5103"/>
          <w:tab w:val="left" w:pos="6804"/>
          <w:tab w:val="left" w:pos="8505"/>
        </w:tabs>
      </w:pPr>
    </w:p>
    <w:p w14:paraId="44792B88" w14:textId="77777777" w:rsidR="0096395E" w:rsidRDefault="0096395E">
      <w:pPr>
        <w:pStyle w:val="Kopfzeile"/>
        <w:tabs>
          <w:tab w:val="clear" w:pos="4536"/>
          <w:tab w:val="clear" w:pos="9072"/>
          <w:tab w:val="left" w:pos="1276"/>
          <w:tab w:val="left" w:pos="3119"/>
          <w:tab w:val="left" w:pos="5103"/>
          <w:tab w:val="left" w:pos="6804"/>
          <w:tab w:val="left" w:pos="8505"/>
        </w:tabs>
      </w:pPr>
    </w:p>
    <w:p w14:paraId="302E872F" w14:textId="77777777" w:rsidR="0096395E" w:rsidRDefault="0096395E">
      <w:pPr>
        <w:pStyle w:val="Kopfzeile"/>
        <w:tabs>
          <w:tab w:val="clear" w:pos="4536"/>
          <w:tab w:val="clear" w:pos="9072"/>
          <w:tab w:val="left" w:pos="1276"/>
          <w:tab w:val="left" w:pos="3119"/>
          <w:tab w:val="left" w:pos="5103"/>
          <w:tab w:val="left" w:pos="6804"/>
          <w:tab w:val="left" w:pos="8505"/>
        </w:tabs>
      </w:pPr>
    </w:p>
    <w:p w14:paraId="788AFD2C" w14:textId="77777777" w:rsidR="0079608A" w:rsidRDefault="0079608A" w:rsidP="0079608A">
      <w:pPr>
        <w:pStyle w:val="Kopfzeile"/>
        <w:tabs>
          <w:tab w:val="clear" w:pos="4536"/>
          <w:tab w:val="clear" w:pos="9072"/>
          <w:tab w:val="left" w:pos="1276"/>
          <w:tab w:val="left" w:pos="1701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>.....................................................................................................</w:t>
      </w:r>
    </w:p>
    <w:p w14:paraId="071F79D9" w14:textId="69C216ED" w:rsidR="0079608A" w:rsidRDefault="0079608A" w:rsidP="0079608A">
      <w:pPr>
        <w:pStyle w:val="Kopfzeile"/>
        <w:tabs>
          <w:tab w:val="clear" w:pos="4536"/>
          <w:tab w:val="clear" w:pos="9072"/>
          <w:tab w:val="left" w:pos="1701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>.....................................................................................................</w:t>
      </w:r>
    </w:p>
    <w:p w14:paraId="5D922CDB" w14:textId="0C04F7D2" w:rsidR="0079608A" w:rsidRDefault="0079608A" w:rsidP="0079608A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ab/>
      </w:r>
    </w:p>
    <w:p w14:paraId="4BCFC226" w14:textId="6CC397B6" w:rsidR="0079608A" w:rsidRDefault="0079608A" w:rsidP="0079608A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>.....................................................................................................</w:t>
      </w:r>
    </w:p>
    <w:p w14:paraId="7C57F78E" w14:textId="667BEBEF" w:rsidR="0079608A" w:rsidRDefault="0079608A" w:rsidP="0079608A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>.....................................................................................................</w:t>
      </w:r>
    </w:p>
    <w:p w14:paraId="7F7B5DAD" w14:textId="77777777" w:rsidR="0079608A" w:rsidRDefault="0079608A" w:rsidP="0079608A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</w:pPr>
    </w:p>
    <w:p w14:paraId="4A84A979" w14:textId="66814CBD" w:rsidR="0079608A" w:rsidRDefault="0079608A" w:rsidP="0079608A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 xml:space="preserve">Mail versandt von Rechnungen an folgende e-Mailadresse: </w:t>
      </w:r>
    </w:p>
    <w:p w14:paraId="37872159" w14:textId="77777777" w:rsidR="0079608A" w:rsidRDefault="0079608A" w:rsidP="0079608A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>.....................................................................................................</w:t>
      </w:r>
    </w:p>
    <w:p w14:paraId="422F9C2C" w14:textId="77777777" w:rsidR="0079608A" w:rsidRDefault="0079608A" w:rsidP="0079608A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</w:pPr>
    </w:p>
    <w:p w14:paraId="55C0F4ED" w14:textId="77777777" w:rsidR="0079608A" w:rsidRDefault="0079608A" w:rsidP="0079608A">
      <w:pPr>
        <w:pStyle w:val="Kopfzeile"/>
        <w:tabs>
          <w:tab w:val="clear" w:pos="4536"/>
          <w:tab w:val="clear" w:pos="9072"/>
          <w:tab w:val="left" w:pos="1276"/>
          <w:tab w:val="left" w:pos="3402"/>
          <w:tab w:val="left" w:pos="5103"/>
          <w:tab w:val="left" w:pos="6804"/>
          <w:tab w:val="left" w:pos="8505"/>
        </w:tabs>
        <w:spacing w:line="360" w:lineRule="auto"/>
      </w:pPr>
      <w:r>
        <w:tab/>
      </w:r>
    </w:p>
    <w:p w14:paraId="495B5960" w14:textId="77777777" w:rsidR="0096395E" w:rsidRDefault="0096395E">
      <w:pPr>
        <w:pStyle w:val="Kopfzeile"/>
        <w:tabs>
          <w:tab w:val="clear" w:pos="4536"/>
          <w:tab w:val="clear" w:pos="9072"/>
          <w:tab w:val="left" w:pos="1276"/>
          <w:tab w:val="left" w:pos="3119"/>
          <w:tab w:val="left" w:pos="5103"/>
          <w:tab w:val="left" w:pos="6804"/>
          <w:tab w:val="left" w:pos="8505"/>
        </w:tabs>
      </w:pPr>
    </w:p>
    <w:p w14:paraId="6D4C4334" w14:textId="77777777" w:rsidR="0096395E" w:rsidRDefault="0096395E">
      <w:pPr>
        <w:pStyle w:val="Kopfzeile"/>
        <w:tabs>
          <w:tab w:val="clear" w:pos="4536"/>
          <w:tab w:val="clear" w:pos="9072"/>
          <w:tab w:val="left" w:pos="1276"/>
          <w:tab w:val="left" w:pos="3119"/>
          <w:tab w:val="left" w:pos="5103"/>
          <w:tab w:val="left" w:pos="6804"/>
          <w:tab w:val="left" w:pos="8505"/>
        </w:tabs>
      </w:pPr>
    </w:p>
    <w:p w14:paraId="0011C12E" w14:textId="77777777" w:rsidR="0096395E" w:rsidRDefault="0096395E">
      <w:pPr>
        <w:pStyle w:val="Kopfzeile"/>
        <w:tabs>
          <w:tab w:val="clear" w:pos="4536"/>
          <w:tab w:val="clear" w:pos="9072"/>
          <w:tab w:val="left" w:pos="1276"/>
          <w:tab w:val="left" w:pos="3119"/>
          <w:tab w:val="left" w:pos="5103"/>
          <w:tab w:val="left" w:pos="6804"/>
          <w:tab w:val="left" w:pos="8505"/>
        </w:tabs>
      </w:pPr>
    </w:p>
    <w:p w14:paraId="25F53199" w14:textId="77777777" w:rsidR="0096395E" w:rsidRDefault="0096395E">
      <w:pPr>
        <w:pStyle w:val="Kopfzeile"/>
        <w:tabs>
          <w:tab w:val="clear" w:pos="4536"/>
          <w:tab w:val="clear" w:pos="9072"/>
          <w:tab w:val="left" w:pos="1276"/>
          <w:tab w:val="left" w:pos="3119"/>
          <w:tab w:val="left" w:pos="5103"/>
          <w:tab w:val="left" w:pos="6804"/>
          <w:tab w:val="left" w:pos="8505"/>
        </w:tabs>
      </w:pPr>
    </w:p>
    <w:p w14:paraId="23745D2A" w14:textId="77777777" w:rsidR="0096395E" w:rsidRDefault="0096395E">
      <w:pPr>
        <w:pStyle w:val="Kopfzeile"/>
        <w:tabs>
          <w:tab w:val="clear" w:pos="4536"/>
          <w:tab w:val="clear" w:pos="9072"/>
          <w:tab w:val="left" w:pos="1276"/>
          <w:tab w:val="left" w:pos="3119"/>
          <w:tab w:val="left" w:pos="5103"/>
          <w:tab w:val="left" w:pos="6804"/>
          <w:tab w:val="left" w:pos="8505"/>
        </w:tabs>
      </w:pPr>
    </w:p>
    <w:p w14:paraId="23913B0D" w14:textId="77777777" w:rsidR="0096395E" w:rsidRDefault="0096395E">
      <w:pPr>
        <w:pStyle w:val="Kopfzeile"/>
        <w:tabs>
          <w:tab w:val="clear" w:pos="4536"/>
          <w:tab w:val="clear" w:pos="9072"/>
          <w:tab w:val="left" w:pos="1276"/>
          <w:tab w:val="left" w:pos="3119"/>
          <w:tab w:val="left" w:pos="5103"/>
          <w:tab w:val="left" w:pos="6804"/>
          <w:tab w:val="left" w:pos="8505"/>
        </w:tabs>
      </w:pPr>
    </w:p>
    <w:p w14:paraId="489DE04F" w14:textId="77777777" w:rsidR="0096395E" w:rsidRDefault="0096395E">
      <w:pPr>
        <w:pStyle w:val="Kopfzeile"/>
        <w:tabs>
          <w:tab w:val="clear" w:pos="4536"/>
          <w:tab w:val="clear" w:pos="9072"/>
          <w:tab w:val="left" w:pos="1276"/>
          <w:tab w:val="left" w:pos="3119"/>
          <w:tab w:val="left" w:pos="5103"/>
          <w:tab w:val="left" w:pos="6804"/>
          <w:tab w:val="left" w:pos="8505"/>
        </w:tabs>
      </w:pPr>
    </w:p>
    <w:p w14:paraId="4F68F17C" w14:textId="77777777" w:rsidR="0096395E" w:rsidRDefault="0096395E">
      <w:pPr>
        <w:pStyle w:val="Kopfzeile"/>
        <w:tabs>
          <w:tab w:val="clear" w:pos="4536"/>
          <w:tab w:val="clear" w:pos="9072"/>
          <w:tab w:val="left" w:pos="1276"/>
          <w:tab w:val="left" w:pos="3119"/>
          <w:tab w:val="left" w:pos="5103"/>
          <w:tab w:val="left" w:pos="6804"/>
          <w:tab w:val="left" w:pos="8505"/>
        </w:tabs>
      </w:pPr>
    </w:p>
    <w:p w14:paraId="68E83981" w14:textId="77777777" w:rsidR="0096395E" w:rsidRDefault="0096395E">
      <w:pPr>
        <w:pStyle w:val="Kopfzeile"/>
        <w:tabs>
          <w:tab w:val="clear" w:pos="4536"/>
          <w:tab w:val="clear" w:pos="9072"/>
          <w:tab w:val="left" w:pos="1276"/>
          <w:tab w:val="left" w:pos="3119"/>
          <w:tab w:val="left" w:pos="5103"/>
          <w:tab w:val="left" w:pos="6804"/>
          <w:tab w:val="left" w:pos="8505"/>
        </w:tabs>
      </w:pPr>
    </w:p>
    <w:p w14:paraId="78C1B0BB" w14:textId="77777777" w:rsidR="0096395E" w:rsidRDefault="0096395E">
      <w:pPr>
        <w:pStyle w:val="Kopfzeile"/>
        <w:tabs>
          <w:tab w:val="clear" w:pos="4536"/>
          <w:tab w:val="clear" w:pos="9072"/>
          <w:tab w:val="left" w:pos="1276"/>
          <w:tab w:val="left" w:pos="3119"/>
          <w:tab w:val="left" w:pos="5103"/>
          <w:tab w:val="left" w:pos="6804"/>
          <w:tab w:val="left" w:pos="8505"/>
        </w:tabs>
      </w:pPr>
    </w:p>
    <w:p w14:paraId="0487B4A6" w14:textId="1F8CD485" w:rsidR="003B39A1" w:rsidRDefault="003B39A1">
      <w:pPr>
        <w:pStyle w:val="Kopfzeile"/>
        <w:tabs>
          <w:tab w:val="clear" w:pos="4536"/>
          <w:tab w:val="clear" w:pos="9072"/>
          <w:tab w:val="left" w:pos="1276"/>
          <w:tab w:val="left" w:pos="3119"/>
          <w:tab w:val="left" w:pos="5103"/>
          <w:tab w:val="left" w:pos="6804"/>
          <w:tab w:val="left" w:pos="8505"/>
        </w:tabs>
      </w:pPr>
      <w:r>
        <w:t>---------------------------------------------------------------------------------------------------------------------------------</w:t>
      </w:r>
    </w:p>
    <w:p w14:paraId="6529F8AD" w14:textId="225D04D8" w:rsidR="003B39A1" w:rsidRDefault="003B39A1" w:rsidP="00971E82">
      <w:pPr>
        <w:pStyle w:val="Kopfzeile"/>
        <w:tabs>
          <w:tab w:val="clear" w:pos="4536"/>
          <w:tab w:val="clear" w:pos="9072"/>
          <w:tab w:val="left" w:pos="1276"/>
          <w:tab w:val="left" w:pos="3544"/>
          <w:tab w:val="left" w:pos="5103"/>
          <w:tab w:val="left" w:pos="6804"/>
          <w:tab w:val="left" w:pos="8505"/>
        </w:tabs>
      </w:pPr>
      <w:r>
        <w:t xml:space="preserve">Ort/Datum </w:t>
      </w:r>
      <w:r>
        <w:tab/>
      </w:r>
      <w:r w:rsidR="00971E82">
        <w:tab/>
      </w:r>
      <w:r>
        <w:t xml:space="preserve">Stempel u. </w:t>
      </w:r>
      <w:r w:rsidRPr="00971E82">
        <w:rPr>
          <w:b/>
        </w:rPr>
        <w:t xml:space="preserve">rechtsverbindliche </w:t>
      </w:r>
      <w:r>
        <w:t>Unterschrift des Trägers</w:t>
      </w:r>
    </w:p>
    <w:p w14:paraId="7FE21BF2" w14:textId="77777777" w:rsidR="00F9769A" w:rsidRDefault="00F9769A" w:rsidP="00971E82">
      <w:pPr>
        <w:pStyle w:val="Kopfzeile"/>
        <w:tabs>
          <w:tab w:val="clear" w:pos="4536"/>
          <w:tab w:val="clear" w:pos="9072"/>
          <w:tab w:val="left" w:pos="1276"/>
          <w:tab w:val="left" w:pos="3544"/>
          <w:tab w:val="left" w:pos="5103"/>
          <w:tab w:val="left" w:pos="6804"/>
          <w:tab w:val="left" w:pos="8505"/>
        </w:tabs>
      </w:pPr>
    </w:p>
    <w:p w14:paraId="4962622D" w14:textId="77777777" w:rsidR="00F9769A" w:rsidRDefault="00F9769A" w:rsidP="00971E82">
      <w:pPr>
        <w:pStyle w:val="Kopfzeile"/>
        <w:tabs>
          <w:tab w:val="clear" w:pos="4536"/>
          <w:tab w:val="clear" w:pos="9072"/>
          <w:tab w:val="left" w:pos="1276"/>
          <w:tab w:val="left" w:pos="3544"/>
          <w:tab w:val="left" w:pos="5103"/>
          <w:tab w:val="left" w:pos="6804"/>
          <w:tab w:val="left" w:pos="8505"/>
        </w:tabs>
      </w:pPr>
    </w:p>
    <w:p w14:paraId="3A4C76BD" w14:textId="77777777" w:rsidR="00F9769A" w:rsidRDefault="00F9769A" w:rsidP="00971E82">
      <w:pPr>
        <w:pStyle w:val="Kopfzeile"/>
        <w:tabs>
          <w:tab w:val="clear" w:pos="4536"/>
          <w:tab w:val="clear" w:pos="9072"/>
          <w:tab w:val="left" w:pos="1276"/>
          <w:tab w:val="left" w:pos="3544"/>
          <w:tab w:val="left" w:pos="5103"/>
          <w:tab w:val="left" w:pos="6804"/>
          <w:tab w:val="left" w:pos="8505"/>
        </w:tabs>
      </w:pPr>
    </w:p>
    <w:p w14:paraId="5556E99E" w14:textId="77777777" w:rsidR="00F9769A" w:rsidRDefault="00F9769A" w:rsidP="00971E82">
      <w:pPr>
        <w:pStyle w:val="Kopfzeile"/>
        <w:tabs>
          <w:tab w:val="clear" w:pos="4536"/>
          <w:tab w:val="clear" w:pos="9072"/>
          <w:tab w:val="left" w:pos="1276"/>
          <w:tab w:val="left" w:pos="3544"/>
          <w:tab w:val="left" w:pos="5103"/>
          <w:tab w:val="left" w:pos="6804"/>
          <w:tab w:val="left" w:pos="8505"/>
        </w:tabs>
      </w:pPr>
    </w:p>
    <w:p w14:paraId="6439E241" w14:textId="77777777" w:rsidR="00F9769A" w:rsidRDefault="00F9769A" w:rsidP="00971E82">
      <w:pPr>
        <w:pStyle w:val="Kopfzeile"/>
        <w:tabs>
          <w:tab w:val="clear" w:pos="4536"/>
          <w:tab w:val="clear" w:pos="9072"/>
          <w:tab w:val="left" w:pos="1276"/>
          <w:tab w:val="left" w:pos="3544"/>
          <w:tab w:val="left" w:pos="5103"/>
          <w:tab w:val="left" w:pos="6804"/>
          <w:tab w:val="left" w:pos="8505"/>
        </w:tabs>
      </w:pPr>
    </w:p>
    <w:p w14:paraId="4B6092AC" w14:textId="77777777" w:rsidR="00F9769A" w:rsidRDefault="00F9769A" w:rsidP="00971E82">
      <w:pPr>
        <w:pStyle w:val="Kopfzeile"/>
        <w:tabs>
          <w:tab w:val="clear" w:pos="4536"/>
          <w:tab w:val="clear" w:pos="9072"/>
          <w:tab w:val="left" w:pos="1276"/>
          <w:tab w:val="left" w:pos="3544"/>
          <w:tab w:val="left" w:pos="5103"/>
          <w:tab w:val="left" w:pos="6804"/>
          <w:tab w:val="left" w:pos="8505"/>
        </w:tabs>
      </w:pPr>
    </w:p>
    <w:p w14:paraId="1A6FFB7E" w14:textId="77777777" w:rsidR="00F9769A" w:rsidRDefault="00F9769A" w:rsidP="00971E82">
      <w:pPr>
        <w:pStyle w:val="Kopfzeile"/>
        <w:tabs>
          <w:tab w:val="clear" w:pos="4536"/>
          <w:tab w:val="clear" w:pos="9072"/>
          <w:tab w:val="left" w:pos="1276"/>
          <w:tab w:val="left" w:pos="3544"/>
          <w:tab w:val="left" w:pos="5103"/>
          <w:tab w:val="left" w:pos="6804"/>
          <w:tab w:val="left" w:pos="8505"/>
        </w:tabs>
      </w:pPr>
    </w:p>
    <w:p w14:paraId="5BAA0E0B" w14:textId="52E79C9C" w:rsidR="00F9769A" w:rsidRDefault="00F9769A" w:rsidP="00971E82">
      <w:pPr>
        <w:pStyle w:val="Kopfzeile"/>
        <w:tabs>
          <w:tab w:val="clear" w:pos="4536"/>
          <w:tab w:val="clear" w:pos="9072"/>
          <w:tab w:val="left" w:pos="1276"/>
          <w:tab w:val="left" w:pos="3544"/>
          <w:tab w:val="left" w:pos="5103"/>
          <w:tab w:val="left" w:pos="6804"/>
          <w:tab w:val="left" w:pos="8505"/>
        </w:tabs>
      </w:pPr>
      <w:r>
        <w:t xml:space="preserve">Die Beitrittserklärung senden Sie an: </w:t>
      </w:r>
      <w:hyperlink r:id="rId6" w:history="1">
        <w:r w:rsidRPr="00F64D25">
          <w:rPr>
            <w:rStyle w:val="Hyperlink"/>
          </w:rPr>
          <w:t>anja.mevius@caritas.de</w:t>
        </w:r>
      </w:hyperlink>
      <w:r>
        <w:t xml:space="preserve"> </w:t>
      </w:r>
    </w:p>
    <w:sectPr w:rsidR="00F976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/>
      <w:pgMar w:top="1418" w:right="1134" w:bottom="1134" w:left="1191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4F16B" w14:textId="77777777" w:rsidR="00E44743" w:rsidRDefault="00E44743">
      <w:r>
        <w:separator/>
      </w:r>
    </w:p>
  </w:endnote>
  <w:endnote w:type="continuationSeparator" w:id="0">
    <w:p w14:paraId="095FA7F3" w14:textId="77777777" w:rsidR="00E44743" w:rsidRDefault="00E4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DBD3" w14:textId="77777777" w:rsidR="005C723B" w:rsidRDefault="005C723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6A8374C" w14:textId="77777777" w:rsidR="005C723B" w:rsidRDefault="005C72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3AEB" w14:textId="77777777" w:rsidR="005C723B" w:rsidRPr="000E09EF" w:rsidRDefault="005C723B" w:rsidP="003F3EED">
    <w:pPr>
      <w:pStyle w:val="Fuzeile"/>
      <w:rPr>
        <w:b/>
        <w:sz w:val="18"/>
        <w:szCs w:val="18"/>
      </w:rPr>
    </w:pPr>
    <w:r>
      <w:rPr>
        <w:b/>
        <w:sz w:val="18"/>
        <w:szCs w:val="18"/>
      </w:rPr>
      <w:t>CaSu</w:t>
    </w:r>
    <w:r w:rsidRPr="000E09EF">
      <w:rPr>
        <w:b/>
        <w:sz w:val="18"/>
        <w:szCs w:val="18"/>
      </w:rPr>
      <w:t>, Karlstraße 40, 79104 Freiburg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5D69" w14:textId="77777777" w:rsidR="00F64FFA" w:rsidRDefault="00F64F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519A0" w14:textId="77777777" w:rsidR="00E44743" w:rsidRDefault="00E44743">
      <w:r>
        <w:separator/>
      </w:r>
    </w:p>
  </w:footnote>
  <w:footnote w:type="continuationSeparator" w:id="0">
    <w:p w14:paraId="05A27874" w14:textId="77777777" w:rsidR="00E44743" w:rsidRDefault="00E4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10EE" w14:textId="77777777" w:rsidR="005C723B" w:rsidRDefault="005C723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21814039" w14:textId="77777777" w:rsidR="005C723B" w:rsidRDefault="005C72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1199" w14:textId="632E77A1" w:rsidR="00F64FFA" w:rsidRPr="00F64FFA" w:rsidRDefault="00F64FFA" w:rsidP="00F64FFA">
    <w:pPr>
      <w:pStyle w:val="berschrift2"/>
      <w:jc w:val="left"/>
      <w:rPr>
        <w:noProof/>
      </w:rPr>
    </w:pPr>
    <w:r w:rsidRPr="00F64FFA">
      <w:rPr>
        <w:noProof/>
      </w:rPr>
      <w:drawing>
        <wp:anchor distT="0" distB="0" distL="114300" distR="114300" simplePos="0" relativeHeight="251659264" behindDoc="1" locked="0" layoutInCell="1" allowOverlap="1" wp14:anchorId="1570DD28" wp14:editId="58D636EB">
          <wp:simplePos x="0" y="0"/>
          <wp:positionH relativeFrom="page">
            <wp:posOffset>5970270</wp:posOffset>
          </wp:positionH>
          <wp:positionV relativeFrom="paragraph">
            <wp:posOffset>47625</wp:posOffset>
          </wp:positionV>
          <wp:extent cx="1200150" cy="552450"/>
          <wp:effectExtent l="0" t="0" r="0" b="0"/>
          <wp:wrapTight wrapText="bothSides">
            <wp:wrapPolygon edited="0">
              <wp:start x="6171" y="0"/>
              <wp:lineTo x="0" y="4469"/>
              <wp:lineTo x="0" y="18621"/>
              <wp:lineTo x="686" y="20855"/>
              <wp:lineTo x="21257" y="20855"/>
              <wp:lineTo x="21257" y="2979"/>
              <wp:lineTo x="15771" y="0"/>
              <wp:lineTo x="6171" y="0"/>
            </wp:wrapPolygon>
          </wp:wrapTight>
          <wp:docPr id="561993261" name="Grafik 2" descr="Ein Bild, das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993261" name="Grafik 2" descr="Ein Bild, das Grafiken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64FFA">
      <w:rPr>
        <w:noProof/>
      </w:rPr>
      <w:drawing>
        <wp:anchor distT="0" distB="0" distL="114300" distR="114300" simplePos="0" relativeHeight="251658240" behindDoc="1" locked="0" layoutInCell="1" allowOverlap="1" wp14:anchorId="2A6F3305" wp14:editId="1961D5E6">
          <wp:simplePos x="0" y="0"/>
          <wp:positionH relativeFrom="column">
            <wp:posOffset>4511040</wp:posOffset>
          </wp:positionH>
          <wp:positionV relativeFrom="paragraph">
            <wp:posOffset>11430</wp:posOffset>
          </wp:positionV>
          <wp:extent cx="750570" cy="750570"/>
          <wp:effectExtent l="0" t="0" r="0" b="0"/>
          <wp:wrapTight wrapText="bothSides">
            <wp:wrapPolygon edited="0">
              <wp:start x="4386" y="2741"/>
              <wp:lineTo x="3289" y="4934"/>
              <wp:lineTo x="2741" y="12609"/>
              <wp:lineTo x="3838" y="18091"/>
              <wp:lineTo x="16995" y="18091"/>
              <wp:lineTo x="18091" y="12609"/>
              <wp:lineTo x="17543" y="4934"/>
              <wp:lineTo x="16995" y="2741"/>
              <wp:lineTo x="4386" y="2741"/>
            </wp:wrapPolygon>
          </wp:wrapTight>
          <wp:docPr id="903345598" name="Grafik 4" descr="Ein Bild, das Symbol, rot, Karminr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345598" name="Grafik 4" descr="Ein Bild, das Symbol, rot, Karminro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C723B" w:rsidRPr="001C7CF4">
      <w:rPr>
        <w:sz w:val="28"/>
        <w:szCs w:val="28"/>
      </w:rPr>
      <w:t>Caritas Suchthilfe</w:t>
    </w:r>
    <w:r w:rsidR="0066171B">
      <w:rPr>
        <w:sz w:val="28"/>
        <w:szCs w:val="28"/>
      </w:rPr>
      <w:t xml:space="preserve"> </w:t>
    </w:r>
    <w:r w:rsidR="00F75F82">
      <w:rPr>
        <w:sz w:val="28"/>
        <w:szCs w:val="28"/>
      </w:rPr>
      <w:t>–</w:t>
    </w:r>
    <w:r w:rsidR="004813D9">
      <w:rPr>
        <w:sz w:val="28"/>
        <w:szCs w:val="28"/>
      </w:rPr>
      <w:t xml:space="preserve"> </w:t>
    </w:r>
    <w:r w:rsidR="005C723B" w:rsidRPr="001C7CF4">
      <w:rPr>
        <w:sz w:val="28"/>
        <w:szCs w:val="28"/>
      </w:rPr>
      <w:t>CaSu</w:t>
    </w:r>
    <w:r w:rsidR="00F75F82">
      <w:rPr>
        <w:noProof/>
      </w:rPr>
      <w:t xml:space="preserve">                                                          </w:t>
    </w:r>
  </w:p>
  <w:p w14:paraId="1458BBA3" w14:textId="59899147" w:rsidR="005C723B" w:rsidRPr="00F64FFA" w:rsidRDefault="00F75F82" w:rsidP="00F64FFA">
    <w:pPr>
      <w:pStyle w:val="berschrift2"/>
      <w:rPr>
        <w:noProof/>
      </w:rPr>
    </w:pPr>
    <w:r>
      <w:rPr>
        <w:noProof/>
      </w:rPr>
      <w:t xml:space="preserve">         </w:t>
    </w:r>
  </w:p>
  <w:p w14:paraId="2B2312D7" w14:textId="08C24A0E" w:rsidR="005E29BC" w:rsidRDefault="00A27D4C" w:rsidP="00504874">
    <w:pPr>
      <w:pStyle w:val="berschrift2"/>
      <w:jc w:val="left"/>
    </w:pPr>
    <w:r w:rsidRPr="006501D1">
      <w:rPr>
        <w:rFonts w:cs="Arial"/>
        <w:szCs w:val="22"/>
      </w:rPr>
      <w:t>Bundes</w:t>
    </w:r>
    <w:r>
      <w:rPr>
        <w:rFonts w:cs="Arial"/>
        <w:szCs w:val="22"/>
      </w:rPr>
      <w:t>arbeitsgemeinschaft</w:t>
    </w:r>
    <w:r w:rsidR="005C723B" w:rsidRPr="001C7CF4">
      <w:t xml:space="preserve"> der Suchthilfeeinrichtungen </w:t>
    </w:r>
  </w:p>
  <w:p w14:paraId="7B96858A" w14:textId="78EF4546" w:rsidR="005C723B" w:rsidRPr="001C7CF4" w:rsidRDefault="005C723B" w:rsidP="00504874">
    <w:pPr>
      <w:pStyle w:val="berschrift2"/>
      <w:jc w:val="left"/>
    </w:pPr>
    <w:r w:rsidRPr="001C7CF4">
      <w:t xml:space="preserve">im Deutschen Caritasverband </w:t>
    </w:r>
  </w:p>
  <w:p w14:paraId="588DEB41" w14:textId="6117633D" w:rsidR="005C723B" w:rsidRDefault="005C723B" w:rsidP="00504874">
    <w:pPr>
      <w:pBdr>
        <w:bottom w:val="single" w:sz="4" w:space="1" w:color="auto"/>
      </w:pBdr>
    </w:pPr>
  </w:p>
  <w:p w14:paraId="7F2B0DE7" w14:textId="77777777" w:rsidR="00F64FFA" w:rsidRPr="00AF6E70" w:rsidRDefault="00F64FFA" w:rsidP="00504874">
    <w:pPr>
      <w:pBdr>
        <w:bottom w:val="single" w:sz="4" w:space="1" w:color="auto"/>
      </w:pBdr>
    </w:pPr>
  </w:p>
  <w:p w14:paraId="5786FAA6" w14:textId="7E145636" w:rsidR="005C723B" w:rsidRDefault="005C723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F5C7" w14:textId="77777777" w:rsidR="00F64FFA" w:rsidRDefault="00F64FF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5A"/>
    <w:rsid w:val="000E09EF"/>
    <w:rsid w:val="00150269"/>
    <w:rsid w:val="001B37EE"/>
    <w:rsid w:val="001C7CF4"/>
    <w:rsid w:val="00261B5A"/>
    <w:rsid w:val="002B5C1E"/>
    <w:rsid w:val="003675A5"/>
    <w:rsid w:val="003B39A1"/>
    <w:rsid w:val="003C341B"/>
    <w:rsid w:val="003F3EED"/>
    <w:rsid w:val="004813D9"/>
    <w:rsid w:val="00504874"/>
    <w:rsid w:val="005157E7"/>
    <w:rsid w:val="005751AC"/>
    <w:rsid w:val="005A5096"/>
    <w:rsid w:val="005C723B"/>
    <w:rsid w:val="005E29BC"/>
    <w:rsid w:val="00656DB5"/>
    <w:rsid w:val="0066171B"/>
    <w:rsid w:val="006E383C"/>
    <w:rsid w:val="007543F9"/>
    <w:rsid w:val="00765A2A"/>
    <w:rsid w:val="0079608A"/>
    <w:rsid w:val="007E40D6"/>
    <w:rsid w:val="00841D5C"/>
    <w:rsid w:val="008B7695"/>
    <w:rsid w:val="008F613B"/>
    <w:rsid w:val="0090313E"/>
    <w:rsid w:val="00910777"/>
    <w:rsid w:val="0096395E"/>
    <w:rsid w:val="00971E82"/>
    <w:rsid w:val="00997B2A"/>
    <w:rsid w:val="009E6077"/>
    <w:rsid w:val="009F5D20"/>
    <w:rsid w:val="00A01FC9"/>
    <w:rsid w:val="00A27D4C"/>
    <w:rsid w:val="00AD7674"/>
    <w:rsid w:val="00AF6E70"/>
    <w:rsid w:val="00B63B0C"/>
    <w:rsid w:val="00B80146"/>
    <w:rsid w:val="00BB6332"/>
    <w:rsid w:val="00D11D20"/>
    <w:rsid w:val="00D4273C"/>
    <w:rsid w:val="00DA338E"/>
    <w:rsid w:val="00DF6B5A"/>
    <w:rsid w:val="00E1163E"/>
    <w:rsid w:val="00E154E5"/>
    <w:rsid w:val="00E44743"/>
    <w:rsid w:val="00E70989"/>
    <w:rsid w:val="00F11F93"/>
    <w:rsid w:val="00F64FFA"/>
    <w:rsid w:val="00F75F82"/>
    <w:rsid w:val="00F9769A"/>
    <w:rsid w:val="00FB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B2947E"/>
  <w15:docId w15:val="{D8862D62-08D5-40A7-AFCB-C503BC15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  <w:tab w:val="left" w:pos="3402"/>
        <w:tab w:val="left" w:pos="5103"/>
        <w:tab w:val="left" w:pos="6804"/>
        <w:tab w:val="left" w:pos="8505"/>
      </w:tabs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framePr w:w="2760" w:h="1633" w:hRule="exact" w:hSpace="142" w:wrap="around" w:vAnchor="page" w:hAnchor="page" w:x="8360" w:y="3313" w:anchorLock="1"/>
      <w:outlineLvl w:val="2"/>
    </w:pPr>
    <w:rPr>
      <w:b/>
      <w:sz w:val="1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tabs>
        <w:tab w:val="left" w:pos="1701"/>
        <w:tab w:val="left" w:pos="3402"/>
        <w:tab w:val="left" w:pos="5103"/>
        <w:tab w:val="left" w:pos="6804"/>
        <w:tab w:val="left" w:pos="8505"/>
      </w:tabs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link w:val="SprechblasentextZchn"/>
    <w:rsid w:val="00DA33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A338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F9769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769A"/>
    <w:rPr>
      <w:color w:val="605E5C"/>
      <w:shd w:val="clear" w:color="auto" w:fill="E1DFDD"/>
    </w:rPr>
  </w:style>
  <w:style w:type="paragraph" w:styleId="StandardWeb">
    <w:name w:val="Normal (Web)"/>
    <w:basedOn w:val="Standard"/>
    <w:semiHidden/>
    <w:unhideWhenUsed/>
    <w:rsid w:val="00F64FF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ja.mevius@caritas.d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06-FKH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06-FKH.dot</Template>
  <TotalTime>0</TotalTime>
  <Pages>2</Pages>
  <Words>106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Telefax (0761) 200 735</vt:lpstr>
    </vt:vector>
  </TitlesOfParts>
  <Company>DCV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Telefax (0761) 200 735</dc:title>
  <dc:creator>drachenm</dc:creator>
  <cp:lastModifiedBy>Mevius, Anja</cp:lastModifiedBy>
  <cp:revision>3</cp:revision>
  <cp:lastPrinted>2019-06-14T08:46:00Z</cp:lastPrinted>
  <dcterms:created xsi:type="dcterms:W3CDTF">2026-03-31T13:17:00Z</dcterms:created>
  <dcterms:modified xsi:type="dcterms:W3CDTF">2026-03-31T13:19:00Z</dcterms:modified>
</cp:coreProperties>
</file>